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93" w:rsidRDefault="00D26E93" w:rsidP="00D26E93">
      <w:pPr>
        <w:ind w:left="-360" w:right="-45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26E93" w:rsidRDefault="00D26E93" w:rsidP="00D26E93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D26E93" w:rsidRDefault="00D26E93" w:rsidP="00D26E93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D26E93" w:rsidRPr="004D2E23" w:rsidRDefault="00D26E93" w:rsidP="00D26E93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4D2E23">
        <w:rPr>
          <w:rFonts w:ascii="Tahoma" w:hAnsi="Tahoma" w:cs="Tahoma"/>
          <w:b/>
          <w:sz w:val="28"/>
          <w:szCs w:val="28"/>
        </w:rPr>
        <w:t>E</w:t>
      </w:r>
      <w:r>
        <w:rPr>
          <w:rFonts w:ascii="Tahoma" w:hAnsi="Tahoma" w:cs="Tahoma"/>
          <w:b/>
          <w:sz w:val="28"/>
          <w:szCs w:val="28"/>
        </w:rPr>
        <w:t>XHIBIT 6-C</w:t>
      </w:r>
    </w:p>
    <w:p w:rsidR="00D26E93" w:rsidRPr="004D2E23" w:rsidRDefault="00D26E93" w:rsidP="00D26E93">
      <w:pPr>
        <w:pStyle w:val="Heading1"/>
        <w:spacing w:after="480"/>
        <w:jc w:val="center"/>
        <w:rPr>
          <w:rFonts w:ascii="Tahoma" w:hAnsi="Tahoma" w:cs="Tahoma"/>
        </w:rPr>
      </w:pPr>
      <w:r w:rsidRPr="004D2E23">
        <w:rPr>
          <w:rFonts w:ascii="Tahoma" w:hAnsi="Tahoma" w:cs="Tahoma"/>
        </w:rPr>
        <w:t>Certificate of Final Inspection</w:t>
      </w: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2160"/>
        </w:tabs>
        <w:spacing w:after="240"/>
        <w:rPr>
          <w:sz w:val="20"/>
          <w:szCs w:val="20"/>
        </w:rPr>
      </w:pPr>
      <w:r w:rsidRPr="00FB7FA1">
        <w:rPr>
          <w:sz w:val="20"/>
          <w:szCs w:val="20"/>
        </w:rPr>
        <w:t>Date:</w:t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</w:p>
    <w:p w:rsidR="00D26E93" w:rsidRPr="00FB7FA1" w:rsidRDefault="00D26E93" w:rsidP="00D26E93">
      <w:pPr>
        <w:tabs>
          <w:tab w:val="left" w:pos="216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Property Address</w:t>
      </w:r>
      <w:r w:rsidRPr="00FB7FA1">
        <w:rPr>
          <w:sz w:val="20"/>
          <w:szCs w:val="20"/>
        </w:rPr>
        <w:t>:</w:t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</w:p>
    <w:p w:rsidR="00D26E93" w:rsidRPr="00FB7FA1" w:rsidRDefault="00D26E93" w:rsidP="00D26E93">
      <w:pPr>
        <w:tabs>
          <w:tab w:val="left" w:pos="2160"/>
        </w:tabs>
        <w:spacing w:after="240"/>
        <w:rPr>
          <w:sz w:val="20"/>
          <w:szCs w:val="20"/>
        </w:rPr>
      </w:pPr>
      <w:r w:rsidRPr="00FB7FA1">
        <w:rPr>
          <w:sz w:val="20"/>
          <w:szCs w:val="20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2160"/>
        </w:tabs>
        <w:spacing w:after="480"/>
        <w:rPr>
          <w:sz w:val="20"/>
          <w:szCs w:val="20"/>
          <w:u w:val="single"/>
        </w:rPr>
      </w:pPr>
      <w:r w:rsidRPr="00FB7FA1"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26E93" w:rsidRPr="00FB7FA1" w:rsidRDefault="00D26E93" w:rsidP="00D26E93">
      <w:pPr>
        <w:tabs>
          <w:tab w:val="left" w:pos="2160"/>
        </w:tabs>
        <w:spacing w:after="720"/>
        <w:rPr>
          <w:sz w:val="20"/>
          <w:szCs w:val="20"/>
        </w:rPr>
      </w:pPr>
      <w:r w:rsidRPr="00FB7FA1">
        <w:rPr>
          <w:sz w:val="20"/>
          <w:szCs w:val="20"/>
        </w:rPr>
        <w:t>The work on the property listed above was performed in accordance</w:t>
      </w:r>
      <w:r>
        <w:rPr>
          <w:sz w:val="20"/>
          <w:szCs w:val="20"/>
        </w:rPr>
        <w:t xml:space="preserve"> with the approved Work Write Up/Scope of Work and/or approved Change Orders.</w:t>
      </w: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2160"/>
          <w:tab w:val="left" w:pos="5040"/>
        </w:tabs>
        <w:rPr>
          <w:sz w:val="20"/>
          <w:szCs w:val="20"/>
          <w:u w:val="single"/>
        </w:rPr>
      </w:pP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</w:p>
    <w:p w:rsidR="00D26E93" w:rsidRDefault="00D26E93" w:rsidP="00D26E93">
      <w:pPr>
        <w:pStyle w:val="Header"/>
        <w:tabs>
          <w:tab w:val="clear" w:pos="4320"/>
          <w:tab w:val="clear" w:pos="8640"/>
          <w:tab w:val="left" w:pos="504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Developer/Contractor </w:t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</w:rPr>
        <w:tab/>
        <w:t>Date</w:t>
      </w: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5040"/>
        </w:tabs>
        <w:spacing w:after="240"/>
        <w:rPr>
          <w:sz w:val="20"/>
          <w:szCs w:val="20"/>
        </w:rPr>
      </w:pP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2160"/>
          <w:tab w:val="left" w:pos="5040"/>
        </w:tabs>
        <w:rPr>
          <w:sz w:val="20"/>
          <w:szCs w:val="20"/>
          <w:u w:val="single"/>
        </w:rPr>
      </w:pP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  <w:r w:rsidRPr="00FB7FA1">
        <w:rPr>
          <w:sz w:val="20"/>
          <w:szCs w:val="20"/>
          <w:u w:val="single"/>
        </w:rPr>
        <w:tab/>
      </w:r>
    </w:p>
    <w:p w:rsidR="00D26E93" w:rsidRPr="00FB7FA1" w:rsidRDefault="00D26E93" w:rsidP="00D26E93">
      <w:pPr>
        <w:pStyle w:val="Header"/>
        <w:tabs>
          <w:tab w:val="clear" w:pos="4320"/>
          <w:tab w:val="clear" w:pos="8640"/>
          <w:tab w:val="left" w:pos="5040"/>
        </w:tabs>
        <w:spacing w:after="240"/>
        <w:rPr>
          <w:sz w:val="20"/>
          <w:szCs w:val="20"/>
        </w:rPr>
      </w:pPr>
      <w:r w:rsidRPr="004D2E23">
        <w:rPr>
          <w:sz w:val="20"/>
          <w:szCs w:val="20"/>
        </w:rPr>
        <w:t>DFA/NSP</w:t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</w:rPr>
        <w:tab/>
      </w:r>
      <w:r w:rsidRPr="00FB7FA1">
        <w:rPr>
          <w:sz w:val="20"/>
          <w:szCs w:val="20"/>
        </w:rPr>
        <w:tab/>
        <w:t>Date</w:t>
      </w:r>
    </w:p>
    <w:p w:rsidR="00D26E93" w:rsidRDefault="00D26E93" w:rsidP="00D26E93"/>
    <w:p w:rsidR="00A60817" w:rsidRDefault="00FB72A0"/>
    <w:sectPr w:rsidR="00A6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93"/>
    <w:rsid w:val="00AA2A96"/>
    <w:rsid w:val="00AF403E"/>
    <w:rsid w:val="00D26E93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E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E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2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E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E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E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2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E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1B5B17ED</Template>
  <TotalTime>1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Forrest Clancy</cp:lastModifiedBy>
  <cp:revision>2</cp:revision>
  <dcterms:created xsi:type="dcterms:W3CDTF">2011-12-16T22:16:00Z</dcterms:created>
  <dcterms:modified xsi:type="dcterms:W3CDTF">2011-12-16T22:16:00Z</dcterms:modified>
</cp:coreProperties>
</file>