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BA" w:rsidRDefault="000C06BA" w:rsidP="000C06BA">
      <w:pPr>
        <w:widowControl w:val="0"/>
        <w:autoSpaceDE w:val="0"/>
        <w:autoSpaceDN w:val="0"/>
        <w:adjustRightInd w:val="0"/>
        <w:spacing w:before="72" w:after="0" w:line="312" w:lineRule="auto"/>
        <w:ind w:left="2160" w:firstLine="720"/>
        <w:rPr>
          <w:rFonts w:ascii="Garamond" w:hAnsi="Garamond" w:cs="Garamond"/>
          <w:sz w:val="28"/>
          <w:szCs w:val="28"/>
        </w:rPr>
      </w:pPr>
      <w:bookmarkStart w:id="0" w:name="_GoBack"/>
      <w:bookmarkEnd w:id="0"/>
      <w:r>
        <w:rPr>
          <w:rFonts w:ascii="Garamond" w:hAnsi="Garamond" w:cs="Garamond"/>
          <w:b/>
          <w:bCs/>
          <w:sz w:val="28"/>
          <w:szCs w:val="28"/>
        </w:rPr>
        <w:t xml:space="preserve">Exhibit </w:t>
      </w:r>
      <w:r>
        <w:rPr>
          <w:rFonts w:ascii="Garamond" w:hAnsi="Garamond" w:cs="Garamond"/>
          <w:sz w:val="28"/>
          <w:szCs w:val="28"/>
        </w:rPr>
        <w:t>7-G</w:t>
      </w:r>
    </w:p>
    <w:p w:rsidR="000C06BA" w:rsidRDefault="000C06BA" w:rsidP="000C06BA">
      <w:pPr>
        <w:widowControl w:val="0"/>
        <w:autoSpaceDE w:val="0"/>
        <w:autoSpaceDN w:val="0"/>
        <w:adjustRightInd w:val="0"/>
        <w:spacing w:before="288" w:after="0" w:line="360" w:lineRule="auto"/>
        <w:rPr>
          <w:rFonts w:ascii="Garamond" w:hAnsi="Garamond" w:cs="Garamond"/>
          <w:b/>
          <w:bCs/>
          <w:spacing w:val="-4"/>
          <w:sz w:val="24"/>
          <w:szCs w:val="24"/>
        </w:rPr>
      </w:pPr>
      <w:r>
        <w:rPr>
          <w:rFonts w:ascii="Garamond" w:hAnsi="Garamond" w:cs="Garamond"/>
          <w:spacing w:val="-4"/>
          <w:sz w:val="24"/>
          <w:szCs w:val="24"/>
        </w:rPr>
        <w:t xml:space="preserve">     INTEREST RATE 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>FACTORS AMOUNT PER $1000 MORTGAGE</w:t>
      </w:r>
    </w:p>
    <w:p w:rsidR="000C06BA" w:rsidRDefault="000C06BA" w:rsidP="000C06BA">
      <w:pPr>
        <w:widowControl w:val="0"/>
        <w:autoSpaceDE w:val="0"/>
        <w:autoSpaceDN w:val="0"/>
        <w:adjustRightInd w:val="0"/>
        <w:spacing w:before="664" w:after="0" w:line="20" w:lineRule="exact"/>
        <w:ind w:left="792" w:right="66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0"/>
        <w:gridCol w:w="1699"/>
        <w:gridCol w:w="1690"/>
      </w:tblGrid>
      <w:tr w:rsidR="000C06BA">
        <w:trPr>
          <w:trHeight w:hRule="exact" w:val="280"/>
        </w:trPr>
        <w:tc>
          <w:tcPr>
            <w:tcW w:w="1820" w:type="dxa"/>
            <w:tcBorders>
              <w:top w:val="nil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5"/>
              <w:jc w:val="right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Interest Rate</w:t>
            </w:r>
          </w:p>
        </w:tc>
        <w:tc>
          <w:tcPr>
            <w:tcW w:w="1699" w:type="dxa"/>
            <w:tcBorders>
              <w:top w:val="nil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P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5"/>
              <w:jc w:val="right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0C06BA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30 Year </w:t>
            </w:r>
            <w:r w:rsidRPr="000C06BA">
              <w:rPr>
                <w:rFonts w:ascii="Arial Narrow" w:hAnsi="Arial Narrow" w:cs="Arial Narrow"/>
                <w:b/>
                <w:sz w:val="24"/>
                <w:szCs w:val="24"/>
              </w:rPr>
              <w:t>Factor</w:t>
            </w:r>
          </w:p>
        </w:tc>
        <w:tc>
          <w:tcPr>
            <w:tcW w:w="1690" w:type="dxa"/>
            <w:tcBorders>
              <w:top w:val="nil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P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5"/>
              <w:jc w:val="right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0C06BA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15 Year </w:t>
            </w:r>
            <w:r w:rsidRPr="000C06BA">
              <w:rPr>
                <w:rFonts w:ascii="Arial Narrow" w:hAnsi="Arial Narrow" w:cs="Arial Narrow"/>
                <w:b/>
                <w:sz w:val="24"/>
                <w:szCs w:val="24"/>
              </w:rPr>
              <w:t>Factor</w:t>
            </w:r>
          </w:p>
        </w:tc>
      </w:tr>
      <w:tr w:rsidR="000C06BA">
        <w:trPr>
          <w:trHeight w:hRule="exact" w:val="316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0.13%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4.847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7.46</w:t>
            </w:r>
          </w:p>
        </w:tc>
      </w:tr>
      <w:tr w:rsidR="000C06BA">
        <w:trPr>
          <w:trHeight w:hRule="exact" w:val="312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4.25%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4.919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7.523</w:t>
            </w:r>
          </w:p>
        </w:tc>
      </w:tr>
      <w:tr w:rsidR="000C06BA">
        <w:trPr>
          <w:trHeight w:hRule="exact" w:val="322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4.38%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4.993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7.586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4.50%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5.067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7.649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4.63%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5.141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7.714</w:t>
            </w:r>
          </w:p>
        </w:tc>
      </w:tr>
      <w:tr w:rsidR="000C06BA">
        <w:trPr>
          <w:trHeight w:hRule="exact" w:val="316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4.75%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5.216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7.778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4.88%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5.292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7.843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5.00%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5.368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7.908</w:t>
            </w:r>
          </w:p>
        </w:tc>
      </w:tr>
      <w:tr w:rsidR="000C06BA">
        <w:trPr>
          <w:trHeight w:hRule="exact" w:val="312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5.13%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5.445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7.973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5.25%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5.522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8.039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5.38%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5.6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8.105</w:t>
            </w:r>
          </w:p>
        </w:tc>
      </w:tr>
      <w:tr w:rsidR="000C06BA">
        <w:trPr>
          <w:trHeight w:hRule="exact" w:val="316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5.50%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5.678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8.171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5.63%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5.756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8.237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5.75%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5.736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8.304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5.88%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5.915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8.371</w:t>
            </w:r>
          </w:p>
        </w:tc>
      </w:tr>
      <w:tr w:rsidR="000C06BA">
        <w:trPr>
          <w:trHeight w:hRule="exact" w:val="312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6.00%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5.996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8.439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6.13%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6.076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8.506</w:t>
            </w:r>
          </w:p>
        </w:tc>
      </w:tr>
      <w:tr w:rsidR="000C06BA">
        <w:trPr>
          <w:trHeight w:hRule="exact" w:val="316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6.25%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6.157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8.574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6.38%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6.239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8.643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6.50%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6.321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8.711</w:t>
            </w:r>
          </w:p>
        </w:tc>
      </w:tr>
      <w:tr w:rsidR="000C06BA">
        <w:trPr>
          <w:trHeight w:hRule="exact" w:val="312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6.63%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6.403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8.779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6.75%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6.486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8.849</w:t>
            </w:r>
          </w:p>
        </w:tc>
      </w:tr>
      <w:tr w:rsidR="000C06BA">
        <w:trPr>
          <w:trHeight w:hRule="exact" w:val="321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6.88%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6.569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8.918</w:t>
            </w:r>
          </w:p>
        </w:tc>
      </w:tr>
      <w:tr w:rsidR="000C06BA">
        <w:trPr>
          <w:trHeight w:hRule="exact" w:val="312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7.00%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6.653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8.988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7.13%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6.737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9.058</w:t>
            </w:r>
          </w:p>
        </w:tc>
      </w:tr>
      <w:tr w:rsidR="000C06BA">
        <w:trPr>
          <w:trHeight w:hRule="exact" w:val="312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7.25%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6.821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9.128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.7.38%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6.907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9.199</w:t>
            </w:r>
          </w:p>
        </w:tc>
      </w:tr>
      <w:tr w:rsidR="000C06BA">
        <w:trPr>
          <w:trHeight w:hRule="exact" w:val="312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7.50%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6.992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9.27</w:t>
            </w:r>
          </w:p>
        </w:tc>
      </w:tr>
      <w:tr w:rsidR="000C06BA">
        <w:trPr>
          <w:trHeight w:hRule="exact" w:val="317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7.63%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7.077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9.341</w:t>
            </w:r>
          </w:p>
        </w:tc>
      </w:tr>
      <w:tr w:rsidR="000C06BA">
        <w:trPr>
          <w:trHeight w:hRule="exact" w:val="312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7.75%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7.164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9.412</w:t>
            </w:r>
          </w:p>
        </w:tc>
      </w:tr>
      <w:tr w:rsidR="000C06BA">
        <w:trPr>
          <w:trHeight w:hRule="exact" w:val="312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7.88%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7.25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9.484</w:t>
            </w:r>
          </w:p>
        </w:tc>
      </w:tr>
      <w:tr w:rsidR="000C06BA">
        <w:trPr>
          <w:trHeight w:hRule="exact" w:val="365"/>
        </w:trPr>
        <w:tc>
          <w:tcPr>
            <w:tcW w:w="1820" w:type="dxa"/>
            <w:tcBorders>
              <w:top w:val="single" w:sz="15" w:space="0" w:color="auto"/>
              <w:left w:val="nil"/>
              <w:bottom w:val="single" w:sz="15" w:space="0" w:color="auto"/>
              <w:right w:val="single" w:sz="15" w:space="0" w:color="auto"/>
            </w:tcBorders>
            <w:vAlign w:val="center"/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8.00%</w:t>
            </w:r>
          </w:p>
        </w:tc>
        <w:tc>
          <w:tcPr>
            <w:tcW w:w="1699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7.337</w:t>
            </w:r>
          </w:p>
        </w:tc>
        <w:tc>
          <w:tcPr>
            <w:tcW w:w="1690" w:type="dxa"/>
            <w:tcBorders>
              <w:top w:val="single" w:sz="15" w:space="0" w:color="auto"/>
              <w:left w:val="single" w:sz="15" w:space="0" w:color="auto"/>
              <w:bottom w:val="single" w:sz="15" w:space="0" w:color="auto"/>
              <w:right w:val="single" w:sz="15" w:space="0" w:color="auto"/>
            </w:tcBorders>
          </w:tcPr>
          <w:p w:rsidR="000C06BA" w:rsidRDefault="000C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9.556</w:t>
            </w:r>
          </w:p>
        </w:tc>
      </w:tr>
    </w:tbl>
    <w:p w:rsidR="001F4514" w:rsidRDefault="001F4514"/>
    <w:sectPr w:rsidR="001F4514" w:rsidSect="00273BC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BA"/>
    <w:rsid w:val="000238B1"/>
    <w:rsid w:val="000C06BA"/>
    <w:rsid w:val="001F4514"/>
    <w:rsid w:val="005A7BCD"/>
    <w:rsid w:val="00A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D0BF99E9</Template>
  <TotalTime>1</TotalTime>
  <Pages>1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 Kelley</dc:creator>
  <cp:lastModifiedBy>Forrest Clancy</cp:lastModifiedBy>
  <cp:revision>2</cp:revision>
  <cp:lastPrinted>2011-12-16T23:05:00Z</cp:lastPrinted>
  <dcterms:created xsi:type="dcterms:W3CDTF">2011-12-16T23:21:00Z</dcterms:created>
  <dcterms:modified xsi:type="dcterms:W3CDTF">2011-12-16T23:21:00Z</dcterms:modified>
</cp:coreProperties>
</file>